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FD" w:rsidRDefault="00577DFD" w:rsidP="00A73F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  ДНЯ</w:t>
      </w:r>
    </w:p>
    <w:p w:rsidR="00577DFD" w:rsidRDefault="00577DFD" w:rsidP="00A73F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Совета депутатов</w:t>
      </w:r>
    </w:p>
    <w:p w:rsidR="00577DFD" w:rsidRDefault="00577DFD" w:rsidP="00A73F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Бутырский</w:t>
      </w:r>
    </w:p>
    <w:p w:rsidR="00577DFD" w:rsidRDefault="00577DFD" w:rsidP="00A73F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сентября 2013г.</w:t>
      </w:r>
    </w:p>
    <w:p w:rsidR="00577DFD" w:rsidRDefault="00577DFD" w:rsidP="00A73FB1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77DFD" w:rsidRDefault="00577DFD" w:rsidP="00A73FB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 w:rsidRPr="00A73FB1">
        <w:rPr>
          <w:rFonts w:ascii="Times New Roman" w:hAnsi="Times New Roman"/>
          <w:sz w:val="28"/>
          <w:szCs w:val="28"/>
        </w:rPr>
        <w:t>Место проведения –  ул. Милашенкова д.14 к.703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 – 16.00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Default="00577DFD" w:rsidP="00475E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О согласовании перечней работ по благоустройству дворовых </w:t>
      </w:r>
    </w:p>
    <w:p w:rsidR="00577DFD" w:rsidRDefault="00577DFD" w:rsidP="00475E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территорий и капитальному ремонту многоквартирных домов на 2014г.</w:t>
      </w:r>
    </w:p>
    <w:p w:rsidR="00577DFD" w:rsidRDefault="00577DFD" w:rsidP="005604EB">
      <w:pPr>
        <w:pStyle w:val="NoSpacing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начальник Управления по формированию заказов на          строительство ГУП «МОССВЕТ» - Туманов Сергей Сергеевич</w:t>
      </w:r>
    </w:p>
    <w:p w:rsidR="00577DFD" w:rsidRDefault="00577DFD" w:rsidP="00A73FB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7DFD" w:rsidRDefault="00577DFD" w:rsidP="00A73FB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О поощрении депутатов Совета депутатов за июнь-сентябрь 2013 года.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Серебрякова Екатерина Павловна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О проведении внешней проверки годового за 2013 год отчета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 исполнении бюджета муниципального округа Бутырский.   </w:t>
      </w:r>
    </w:p>
    <w:p w:rsidR="00577DFD" w:rsidRDefault="00577DFD" w:rsidP="008758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Об уплате членского взноса в Ассоциацию «Совет муниципальных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образований города Москвы» на 2013 год.</w:t>
      </w:r>
    </w:p>
    <w:p w:rsidR="00577DFD" w:rsidRDefault="00577DFD" w:rsidP="008758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Pr="00D95260" w:rsidRDefault="00577DFD" w:rsidP="00D95260">
      <w:pPr>
        <w:rPr>
          <w:sz w:val="28"/>
          <w:szCs w:val="28"/>
        </w:rPr>
      </w:pPr>
      <w:r>
        <w:rPr>
          <w:sz w:val="28"/>
          <w:szCs w:val="28"/>
        </w:rPr>
        <w:t>5.    О перемещении ассигнований, предусмотренных бюджетом на 2013 год.</w:t>
      </w:r>
    </w:p>
    <w:p w:rsidR="00577DFD" w:rsidRDefault="00577DFD" w:rsidP="00D952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О недопущении депутатами Совета депутатов и муниципальными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служащими аппарата Совета депутатов поведения, которое может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восприниматься окружающими как обещание дачи взятки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или предложение дачи взятки либо как согласие принять взятку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или как просьба о даче взятки. 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Pr="00D95260" w:rsidRDefault="00577DFD" w:rsidP="005D78CB">
      <w:pPr>
        <w:rPr>
          <w:sz w:val="28"/>
          <w:szCs w:val="28"/>
        </w:rPr>
      </w:pPr>
      <w:r>
        <w:rPr>
          <w:sz w:val="28"/>
          <w:szCs w:val="28"/>
        </w:rPr>
        <w:t>7.    О ярмарке выходного дня.</w:t>
      </w:r>
    </w:p>
    <w:p w:rsidR="00577DFD" w:rsidRDefault="00577DFD" w:rsidP="005D78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5D78CB">
      <w:pPr>
        <w:rPr>
          <w:sz w:val="28"/>
          <w:szCs w:val="28"/>
        </w:rPr>
      </w:pPr>
    </w:p>
    <w:p w:rsidR="00577DFD" w:rsidRDefault="00577DFD" w:rsidP="005D78CB">
      <w:pPr>
        <w:rPr>
          <w:sz w:val="28"/>
          <w:szCs w:val="28"/>
        </w:rPr>
      </w:pPr>
      <w:r>
        <w:rPr>
          <w:sz w:val="28"/>
          <w:szCs w:val="28"/>
        </w:rPr>
        <w:t xml:space="preserve">8.    О благоустройстве территории ГБОУ «Средняя общеобразовательная   </w:t>
      </w:r>
    </w:p>
    <w:p w:rsidR="00577DFD" w:rsidRPr="00D95260" w:rsidRDefault="00577DFD" w:rsidP="005D78CB">
      <w:pPr>
        <w:rPr>
          <w:sz w:val="28"/>
          <w:szCs w:val="28"/>
        </w:rPr>
      </w:pPr>
      <w:r>
        <w:rPr>
          <w:sz w:val="28"/>
          <w:szCs w:val="28"/>
        </w:rPr>
        <w:t xml:space="preserve">       школа № 252».</w:t>
      </w:r>
    </w:p>
    <w:p w:rsidR="00577DFD" w:rsidRDefault="00577DFD" w:rsidP="005D78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577DFD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</w:p>
    <w:p w:rsidR="00577DFD" w:rsidRPr="00A73FB1" w:rsidRDefault="00577DFD" w:rsidP="00A7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 Разное</w:t>
      </w:r>
    </w:p>
    <w:sectPr w:rsidR="00577DFD" w:rsidRPr="00A73FB1" w:rsidSect="004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475E83"/>
    <w:rsid w:val="004C15EF"/>
    <w:rsid w:val="005475BA"/>
    <w:rsid w:val="005604EB"/>
    <w:rsid w:val="005706FA"/>
    <w:rsid w:val="00573E10"/>
    <w:rsid w:val="00574FA1"/>
    <w:rsid w:val="005762AC"/>
    <w:rsid w:val="00577DFD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2C66"/>
    <w:rsid w:val="0071559A"/>
    <w:rsid w:val="00745146"/>
    <w:rsid w:val="00763DAB"/>
    <w:rsid w:val="00786C6E"/>
    <w:rsid w:val="00787FD2"/>
    <w:rsid w:val="007930D0"/>
    <w:rsid w:val="008003E0"/>
    <w:rsid w:val="00805704"/>
    <w:rsid w:val="00813A78"/>
    <w:rsid w:val="008153EF"/>
    <w:rsid w:val="0082176C"/>
    <w:rsid w:val="0083721D"/>
    <w:rsid w:val="0084153A"/>
    <w:rsid w:val="0087580E"/>
    <w:rsid w:val="008967E0"/>
    <w:rsid w:val="008A0AA7"/>
    <w:rsid w:val="00904DE2"/>
    <w:rsid w:val="00946D8B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52570"/>
    <w:rsid w:val="00E7205D"/>
    <w:rsid w:val="00ED0CCC"/>
    <w:rsid w:val="00EF1676"/>
    <w:rsid w:val="00F00CA4"/>
    <w:rsid w:val="00F270F5"/>
    <w:rsid w:val="00F4760C"/>
    <w:rsid w:val="00F8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3FB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0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5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18</cp:revision>
  <cp:lastPrinted>2013-10-02T10:54:00Z</cp:lastPrinted>
  <dcterms:created xsi:type="dcterms:W3CDTF">2013-05-29T05:16:00Z</dcterms:created>
  <dcterms:modified xsi:type="dcterms:W3CDTF">2013-10-02T10:54:00Z</dcterms:modified>
</cp:coreProperties>
</file>